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8E70" w14:textId="77777777" w:rsidR="00996F4C" w:rsidRPr="000A63B4" w:rsidRDefault="00996F4C" w:rsidP="00996F4C">
      <w:pPr>
        <w:pStyle w:val="Ttulo"/>
        <w:jc w:val="center"/>
        <w:rPr>
          <w:rFonts w:ascii="Verdana" w:hAnsi="Verdana"/>
          <w:color w:val="000080"/>
          <w:sz w:val="24"/>
          <w:szCs w:val="24"/>
          <w:lang w:val="pt-BR"/>
        </w:rPr>
      </w:pPr>
      <w:r w:rsidRPr="000A63B4">
        <w:rPr>
          <w:rFonts w:ascii="Verdana" w:hAnsi="Verdana"/>
          <w:color w:val="000080"/>
          <w:sz w:val="24"/>
          <w:szCs w:val="24"/>
          <w:lang w:val="pt-BR"/>
        </w:rPr>
        <w:t xml:space="preserve">ANEXO </w:t>
      </w:r>
      <w:r>
        <w:rPr>
          <w:rFonts w:ascii="Verdana" w:hAnsi="Verdana"/>
          <w:color w:val="000080"/>
          <w:sz w:val="24"/>
          <w:szCs w:val="24"/>
          <w:lang w:val="pt-BR"/>
        </w:rPr>
        <w:t>D.</w:t>
      </w:r>
      <w:r w:rsidR="00905C79">
        <w:rPr>
          <w:rFonts w:ascii="Verdana" w:hAnsi="Verdana"/>
          <w:color w:val="000080"/>
          <w:sz w:val="24"/>
          <w:szCs w:val="24"/>
          <w:lang w:val="pt-BR"/>
        </w:rPr>
        <w:t>09</w:t>
      </w:r>
    </w:p>
    <w:p w14:paraId="672A6659" w14:textId="77777777" w:rsidR="00996F4C" w:rsidRPr="007D25A2" w:rsidRDefault="00996F4C" w:rsidP="00996F4C">
      <w:pPr>
        <w:jc w:val="center"/>
        <w:rPr>
          <w:rFonts w:ascii="Calibri" w:hAnsi="Calibri" w:cs="Arial"/>
          <w:b/>
          <w:bCs/>
          <w:sz w:val="24"/>
          <w:lang w:val="pt-BR"/>
        </w:rPr>
      </w:pPr>
    </w:p>
    <w:p w14:paraId="2F1FD03A" w14:textId="77777777" w:rsidR="00996F4C" w:rsidRDefault="00996F4C" w:rsidP="00996F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jc w:val="center"/>
        <w:outlineLvl w:val="0"/>
        <w:rPr>
          <w:b/>
          <w:color w:val="000080"/>
          <w:sz w:val="24"/>
          <w:lang w:val="pt-BR"/>
        </w:rPr>
      </w:pPr>
      <w:bookmarkStart w:id="0" w:name="_Hlk31869880"/>
      <w:r w:rsidRPr="000A63B4">
        <w:rPr>
          <w:b/>
          <w:color w:val="000080"/>
          <w:sz w:val="24"/>
          <w:lang w:val="pt-BR"/>
        </w:rPr>
        <w:t xml:space="preserve">TERMO DE </w:t>
      </w:r>
      <w:r>
        <w:rPr>
          <w:b/>
          <w:color w:val="000080"/>
          <w:sz w:val="24"/>
          <w:lang w:val="pt-BR"/>
        </w:rPr>
        <w:t>COMPROMISSO</w:t>
      </w:r>
    </w:p>
    <w:p w14:paraId="7367FACB" w14:textId="77777777" w:rsidR="00996F4C" w:rsidRPr="000A63B4" w:rsidRDefault="00996F4C" w:rsidP="00996F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jc w:val="center"/>
        <w:outlineLvl w:val="0"/>
        <w:rPr>
          <w:b/>
          <w:color w:val="000080"/>
          <w:sz w:val="24"/>
          <w:lang w:val="pt-BR"/>
        </w:rPr>
      </w:pPr>
      <w:r w:rsidRPr="000A63B4">
        <w:rPr>
          <w:b/>
          <w:color w:val="000080"/>
          <w:sz w:val="24"/>
          <w:lang w:val="pt-BR"/>
        </w:rPr>
        <w:t xml:space="preserve"> DE </w:t>
      </w:r>
      <w:r w:rsidR="00905C79">
        <w:rPr>
          <w:b/>
          <w:color w:val="000080"/>
          <w:sz w:val="24"/>
          <w:lang w:val="pt-BR"/>
        </w:rPr>
        <w:t>RESPONSABILIDADE TÉCNICA</w:t>
      </w:r>
    </w:p>
    <w:bookmarkEnd w:id="0"/>
    <w:p w14:paraId="0A37501D" w14:textId="77777777" w:rsidR="00905C79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5DAB6C7B" w14:textId="77777777" w:rsidR="00905C79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02EB378F" w14:textId="77777777" w:rsidR="00905C79" w:rsidRPr="00E94FE4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6A05A809" w14:textId="77777777" w:rsidR="00905C79" w:rsidRDefault="00905C79" w:rsidP="00905C79">
      <w:pPr>
        <w:jc w:val="right"/>
        <w:rPr>
          <w:rFonts w:ascii="Arial" w:hAnsi="Arial" w:cs="Arial"/>
          <w:sz w:val="18"/>
          <w:szCs w:val="18"/>
        </w:rPr>
      </w:pPr>
    </w:p>
    <w:p w14:paraId="398FF6B7" w14:textId="77777777" w:rsidR="00905C79" w:rsidRPr="00E94FE4" w:rsidRDefault="00905C79" w:rsidP="00905C79">
      <w:pPr>
        <w:jc w:val="right"/>
        <w:rPr>
          <w:rFonts w:ascii="Arial" w:hAnsi="Arial" w:cs="Arial"/>
          <w:sz w:val="18"/>
          <w:szCs w:val="18"/>
        </w:rPr>
      </w:pPr>
      <w:r w:rsidRPr="00E94FE4">
        <w:rPr>
          <w:rFonts w:ascii="Arial" w:hAnsi="Arial" w:cs="Arial"/>
          <w:sz w:val="18"/>
          <w:szCs w:val="18"/>
        </w:rPr>
        <w:t>________________ de ___________ de ____.</w:t>
      </w:r>
    </w:p>
    <w:p w14:paraId="5A39BBE3" w14:textId="77777777" w:rsidR="00905C79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41C8F396" w14:textId="77777777" w:rsidR="00905C79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72A3D3EC" w14:textId="77777777" w:rsidR="00905C79" w:rsidRPr="00E94FE4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395C377B" w14:textId="77777777" w:rsidR="00905C79" w:rsidRPr="007A4B1F" w:rsidRDefault="00905C79" w:rsidP="00905C79">
      <w:pPr>
        <w:spacing w:line="360" w:lineRule="auto"/>
        <w:jc w:val="both"/>
        <w:rPr>
          <w:rFonts w:ascii="Arial" w:hAnsi="Arial" w:cs="Arial"/>
          <w:sz w:val="24"/>
        </w:rPr>
      </w:pPr>
      <w:r w:rsidRPr="007A4B1F">
        <w:rPr>
          <w:rFonts w:ascii="Arial" w:hAnsi="Arial" w:cs="Arial"/>
          <w:sz w:val="24"/>
        </w:rPr>
        <w:t>À</w:t>
      </w:r>
    </w:p>
    <w:p w14:paraId="2B51761A" w14:textId="77777777" w:rsidR="00905C79" w:rsidRPr="007A4B1F" w:rsidRDefault="00905C79" w:rsidP="00905C7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(Nome da Contratante)</w:t>
      </w:r>
    </w:p>
    <w:p w14:paraId="0D0B940D" w14:textId="77777777" w:rsidR="00905C79" w:rsidRPr="007A4B1F" w:rsidRDefault="00905C79" w:rsidP="00905C79">
      <w:pPr>
        <w:jc w:val="both"/>
        <w:rPr>
          <w:rFonts w:ascii="Arial" w:hAnsi="Arial" w:cs="Arial"/>
          <w:sz w:val="24"/>
        </w:rPr>
      </w:pPr>
    </w:p>
    <w:p w14:paraId="2EB9359B" w14:textId="77777777" w:rsidR="00905C79" w:rsidRPr="007A4B1F" w:rsidRDefault="00905C79" w:rsidP="00905C79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277CA8">
        <w:rPr>
          <w:rFonts w:ascii="Arial" w:hAnsi="Arial" w:cs="Arial"/>
          <w:b/>
          <w:sz w:val="24"/>
        </w:rPr>
        <w:t>Ref.:</w:t>
      </w:r>
      <w:r>
        <w:rPr>
          <w:rFonts w:ascii="Arial" w:hAnsi="Arial" w:cs="Arial"/>
          <w:sz w:val="24"/>
        </w:rPr>
        <w:t xml:space="preserve"> </w:t>
      </w:r>
      <w:r w:rsidRPr="00632389">
        <w:rPr>
          <w:rFonts w:ascii="Arial" w:hAnsi="Arial" w:cs="Arial"/>
          <w:sz w:val="24"/>
          <w:highlight w:val="yellow"/>
        </w:rPr>
        <w:t>CC_</w:t>
      </w:r>
      <w:r>
        <w:rPr>
          <w:rFonts w:ascii="Arial" w:hAnsi="Arial" w:cs="Arial"/>
          <w:sz w:val="24"/>
          <w:highlight w:val="yellow"/>
        </w:rPr>
        <w:t>XXX</w:t>
      </w:r>
      <w:r w:rsidRPr="00632389">
        <w:rPr>
          <w:rFonts w:ascii="Arial" w:hAnsi="Arial" w:cs="Arial"/>
          <w:sz w:val="24"/>
          <w:highlight w:val="yellow"/>
        </w:rPr>
        <w:t>_20</w:t>
      </w:r>
      <w:r>
        <w:rPr>
          <w:rFonts w:ascii="Arial" w:hAnsi="Arial" w:cs="Arial"/>
          <w:sz w:val="24"/>
          <w:highlight w:val="yellow"/>
        </w:rPr>
        <w:t>20</w:t>
      </w:r>
      <w:r>
        <w:rPr>
          <w:rFonts w:ascii="Arial" w:hAnsi="Arial" w:cs="Arial"/>
          <w:sz w:val="24"/>
        </w:rPr>
        <w:t xml:space="preserve"> (descrição do objeto)</w:t>
      </w:r>
    </w:p>
    <w:p w14:paraId="0E27B00A" w14:textId="77777777" w:rsidR="00905C79" w:rsidRDefault="00905C79" w:rsidP="00905C79">
      <w:pPr>
        <w:jc w:val="both"/>
        <w:rPr>
          <w:rFonts w:ascii="Arial" w:hAnsi="Arial" w:cs="Arial"/>
          <w:sz w:val="24"/>
        </w:rPr>
      </w:pPr>
    </w:p>
    <w:p w14:paraId="60061E4C" w14:textId="77777777" w:rsidR="00905C79" w:rsidRDefault="00905C79" w:rsidP="00905C79">
      <w:pPr>
        <w:jc w:val="both"/>
        <w:rPr>
          <w:rFonts w:ascii="Arial" w:hAnsi="Arial" w:cs="Arial"/>
          <w:sz w:val="24"/>
        </w:rPr>
      </w:pPr>
    </w:p>
    <w:p w14:paraId="44EAFD9C" w14:textId="77777777" w:rsidR="00905C79" w:rsidRPr="007A4B1F" w:rsidRDefault="00905C79" w:rsidP="00905C79">
      <w:pPr>
        <w:jc w:val="both"/>
        <w:rPr>
          <w:rFonts w:ascii="Arial" w:hAnsi="Arial" w:cs="Arial"/>
          <w:sz w:val="24"/>
        </w:rPr>
      </w:pPr>
    </w:p>
    <w:p w14:paraId="3736E0CE" w14:textId="5E94206B" w:rsidR="00905C79" w:rsidRPr="007A4B1F" w:rsidRDefault="00905C79" w:rsidP="63F27C95">
      <w:pPr>
        <w:spacing w:line="360" w:lineRule="auto"/>
        <w:jc w:val="both"/>
        <w:rPr>
          <w:rFonts w:ascii="Arial" w:hAnsi="Arial" w:cs="Arial"/>
          <w:sz w:val="24"/>
        </w:rPr>
      </w:pPr>
      <w:r w:rsidRPr="63F27C95">
        <w:rPr>
          <w:rFonts w:ascii="Arial" w:hAnsi="Arial" w:cs="Arial"/>
          <w:sz w:val="24"/>
        </w:rPr>
        <w:t>Eu, (nome do profissional)___________________________, portador da carteira de identidade número _________________ e registro no CREA n.º ______________, declaro estar ciente e de acordo com a minha participação pela empresa (razão social)</w:t>
      </w:r>
      <w:r>
        <w:tab/>
      </w:r>
      <w:r>
        <w:tab/>
      </w:r>
      <w:r w:rsidRPr="63F27C95">
        <w:rPr>
          <w:rFonts w:ascii="Arial" w:hAnsi="Arial" w:cs="Arial"/>
          <w:sz w:val="24"/>
        </w:rPr>
        <w:t xml:space="preserve">, para integrar a equipe técnica que se responsabilizará pela execução dos trabalhos objeto da </w:t>
      </w:r>
      <w:r w:rsidR="00F02968" w:rsidRPr="63F27C95">
        <w:rPr>
          <w:rFonts w:ascii="Arial" w:hAnsi="Arial" w:cs="Arial"/>
          <w:sz w:val="24"/>
        </w:rPr>
        <w:t>concorrência</w:t>
      </w:r>
      <w:r w:rsidRPr="63F27C95">
        <w:rPr>
          <w:rFonts w:ascii="Arial" w:hAnsi="Arial" w:cs="Arial"/>
          <w:sz w:val="24"/>
        </w:rPr>
        <w:t xml:space="preserve"> em referência.</w:t>
      </w:r>
    </w:p>
    <w:p w14:paraId="4B94D5A5" w14:textId="77777777" w:rsidR="00905C79" w:rsidRPr="00E94FE4" w:rsidRDefault="00905C79" w:rsidP="00905C79">
      <w:pPr>
        <w:jc w:val="both"/>
        <w:rPr>
          <w:rFonts w:ascii="Arial" w:hAnsi="Arial" w:cs="Arial"/>
          <w:sz w:val="18"/>
          <w:szCs w:val="18"/>
        </w:rPr>
      </w:pPr>
    </w:p>
    <w:p w14:paraId="5EBA8DF5" w14:textId="77777777" w:rsidR="00905C79" w:rsidRPr="007A4B1F" w:rsidRDefault="00905C79" w:rsidP="00905C79">
      <w:pPr>
        <w:jc w:val="right"/>
        <w:rPr>
          <w:rFonts w:ascii="Arial" w:hAnsi="Arial" w:cs="Arial"/>
          <w:sz w:val="24"/>
        </w:rPr>
      </w:pPr>
      <w:r w:rsidRPr="007A4B1F">
        <w:rPr>
          <w:rFonts w:ascii="Arial" w:hAnsi="Arial" w:cs="Arial"/>
          <w:sz w:val="24"/>
        </w:rPr>
        <w:t>__________________________________</w:t>
      </w:r>
    </w:p>
    <w:p w14:paraId="0A787AF5" w14:textId="77777777" w:rsidR="00905C79" w:rsidRPr="007A4B1F" w:rsidRDefault="00905C79" w:rsidP="00905C79">
      <w:pPr>
        <w:jc w:val="right"/>
        <w:rPr>
          <w:rFonts w:ascii="Arial" w:hAnsi="Arial" w:cs="Arial"/>
          <w:sz w:val="24"/>
        </w:rPr>
      </w:pP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  <w:t>Profissional</w:t>
      </w:r>
    </w:p>
    <w:p w14:paraId="6FC80871" w14:textId="77777777" w:rsidR="00905C79" w:rsidRPr="007A4B1F" w:rsidRDefault="00905C79" w:rsidP="00905C79">
      <w:pPr>
        <w:jc w:val="right"/>
        <w:rPr>
          <w:rFonts w:ascii="Arial" w:hAnsi="Arial" w:cs="Arial"/>
          <w:sz w:val="24"/>
        </w:rPr>
      </w:pP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  <w:t>(nome e assinatura)</w:t>
      </w:r>
    </w:p>
    <w:p w14:paraId="3DEEC669" w14:textId="77777777" w:rsidR="00905C79" w:rsidRDefault="00905C79" w:rsidP="00905C79">
      <w:pPr>
        <w:jc w:val="both"/>
        <w:rPr>
          <w:rFonts w:ascii="Arial" w:hAnsi="Arial" w:cs="Arial"/>
          <w:sz w:val="24"/>
        </w:rPr>
      </w:pPr>
    </w:p>
    <w:p w14:paraId="446F76C5" w14:textId="77777777" w:rsidR="00905C79" w:rsidRPr="007A4B1F" w:rsidRDefault="00905C79" w:rsidP="00905C79">
      <w:pPr>
        <w:jc w:val="right"/>
        <w:rPr>
          <w:rFonts w:ascii="Arial" w:hAnsi="Arial" w:cs="Arial"/>
          <w:sz w:val="24"/>
        </w:rPr>
      </w:pPr>
      <w:r w:rsidRPr="007A4B1F">
        <w:rPr>
          <w:rFonts w:ascii="Arial" w:hAnsi="Arial" w:cs="Arial"/>
          <w:sz w:val="24"/>
        </w:rPr>
        <w:t>__________________________________</w:t>
      </w:r>
    </w:p>
    <w:p w14:paraId="69210F36" w14:textId="77777777" w:rsidR="00905C79" w:rsidRPr="007A4B1F" w:rsidRDefault="00905C79" w:rsidP="00905C79">
      <w:pPr>
        <w:jc w:val="right"/>
        <w:rPr>
          <w:rFonts w:ascii="Arial" w:hAnsi="Arial" w:cs="Arial"/>
          <w:sz w:val="24"/>
        </w:rPr>
      </w:pP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  <w:t>Empresa</w:t>
      </w:r>
    </w:p>
    <w:p w14:paraId="7A05B383" w14:textId="77777777" w:rsidR="00905C79" w:rsidRDefault="00905C79" w:rsidP="00905C79">
      <w:pPr>
        <w:jc w:val="right"/>
      </w:pP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</w:r>
      <w:r w:rsidRPr="007A4B1F">
        <w:rPr>
          <w:rFonts w:ascii="Arial" w:hAnsi="Arial" w:cs="Arial"/>
          <w:sz w:val="24"/>
        </w:rPr>
        <w:tab/>
        <w:t>(responsável - nome, cargo e assinatura)</w:t>
      </w:r>
    </w:p>
    <w:p w14:paraId="3656B9AB" w14:textId="77777777" w:rsidR="00B502A8" w:rsidRDefault="00B502A8" w:rsidP="00905C79">
      <w:pPr>
        <w:jc w:val="both"/>
        <w:rPr>
          <w:sz w:val="18"/>
          <w:szCs w:val="18"/>
          <w:lang w:val="pt-BR"/>
        </w:rPr>
      </w:pPr>
    </w:p>
    <w:sectPr w:rsidR="00B502A8" w:rsidSect="00705980">
      <w:headerReference w:type="default" r:id="rId12"/>
      <w:footerReference w:type="default" r:id="rId13"/>
      <w:pgSz w:w="11906" w:h="16838" w:code="9"/>
      <w:pgMar w:top="1417" w:right="1701" w:bottom="1417" w:left="1701" w:header="737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945" w14:textId="77777777" w:rsidR="007950D1" w:rsidRDefault="007950D1">
      <w:pPr>
        <w:spacing w:line="240" w:lineRule="auto"/>
      </w:pPr>
      <w:r>
        <w:separator/>
      </w:r>
    </w:p>
  </w:endnote>
  <w:endnote w:type="continuationSeparator" w:id="0">
    <w:p w14:paraId="0562CB0E" w14:textId="77777777" w:rsidR="007950D1" w:rsidRDefault="00795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nkGothITC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6FFC" w14:textId="2B0CCB93" w:rsidR="009905D6" w:rsidRDefault="00E877FF" w:rsidP="00B807CB">
    <w:pPr>
      <w:pStyle w:val="Rodap"/>
      <w:tabs>
        <w:tab w:val="clear" w:pos="8504"/>
        <w:tab w:val="right" w:pos="7380"/>
      </w:tabs>
      <w:ind w:right="-180"/>
      <w:jc w:val="right"/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E04CF" wp14:editId="56E85B8B">
              <wp:simplePos x="0" y="0"/>
              <wp:positionH relativeFrom="column">
                <wp:posOffset>-1028700</wp:posOffset>
              </wp:positionH>
              <wp:positionV relativeFrom="paragraph">
                <wp:posOffset>-3531870</wp:posOffset>
              </wp:positionV>
              <wp:extent cx="362585" cy="1143000"/>
              <wp:effectExtent l="0" t="1905" r="0" b="0"/>
              <wp:wrapNone/>
              <wp:docPr id="1" name="Text Box 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6258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9905D6" w:rsidRPr="00C53561" w:rsidRDefault="009905D6" w:rsidP="00C53561">
                          <w:pPr>
                            <w:jc w:val="center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E04CF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7" type="#_x0000_t202" style="position:absolute;left:0;text-align:left;margin-left:-81pt;margin-top:-278.1pt;width:28.5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" filled="f" stroked="f">
              <o:lock v:ext="edit" aspectratio="t"/>
              <v:textbox style="layout-flow:vertical;mso-layout-flow-alt:bottom-to-top">
                <w:txbxContent>
                  <w:p w14:paraId="45FB0818" w14:textId="77777777" w:rsidR="009905D6" w:rsidRPr="00C53561" w:rsidRDefault="009905D6" w:rsidP="00C53561">
                    <w:pPr>
                      <w:jc w:val="center"/>
                      <w:rPr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9905D6">
      <w:rPr>
        <w:szCs w:val="16"/>
      </w:rPr>
      <w:fldChar w:fldCharType="begin"/>
    </w:r>
    <w:r w:rsidR="009905D6">
      <w:rPr>
        <w:szCs w:val="16"/>
      </w:rPr>
      <w:instrText xml:space="preserve"> PAGE </w:instrText>
    </w:r>
    <w:r w:rsidR="009905D6">
      <w:rPr>
        <w:szCs w:val="16"/>
      </w:rPr>
      <w:fldChar w:fldCharType="separate"/>
    </w:r>
    <w:r w:rsidR="00DF0E57">
      <w:rPr>
        <w:noProof/>
        <w:szCs w:val="16"/>
      </w:rPr>
      <w:t>1</w:t>
    </w:r>
    <w:r w:rsidR="009905D6">
      <w:rPr>
        <w:szCs w:val="16"/>
      </w:rPr>
      <w:fldChar w:fldCharType="end"/>
    </w:r>
    <w:r w:rsidR="009905D6">
      <w:t>/</w:t>
    </w:r>
    <w:r w:rsidR="009905D6">
      <w:fldChar w:fldCharType="begin"/>
    </w:r>
    <w:r w:rsidR="009905D6">
      <w:instrText xml:space="preserve"> NUMPAGES </w:instrText>
    </w:r>
    <w:r w:rsidR="009905D6">
      <w:fldChar w:fldCharType="separate"/>
    </w:r>
    <w:r w:rsidR="00DF0E57">
      <w:rPr>
        <w:noProof/>
      </w:rPr>
      <w:t>1</w:t>
    </w:r>
    <w:r w:rsidR="009905D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A41" w14:textId="77777777" w:rsidR="007950D1" w:rsidRDefault="007950D1">
      <w:pPr>
        <w:spacing w:line="240" w:lineRule="auto"/>
      </w:pPr>
      <w:r>
        <w:separator/>
      </w:r>
    </w:p>
  </w:footnote>
  <w:footnote w:type="continuationSeparator" w:id="0">
    <w:p w14:paraId="62EBF3C5" w14:textId="77777777" w:rsidR="007950D1" w:rsidRDefault="00795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740" w:type="dxa"/>
      <w:tblLayout w:type="fixed"/>
      <w:tblLook w:val="01E0" w:firstRow="1" w:lastRow="1" w:firstColumn="1" w:lastColumn="1" w:noHBand="0" w:noVBand="0"/>
    </w:tblPr>
    <w:tblGrid>
      <w:gridCol w:w="9702"/>
      <w:gridCol w:w="7038"/>
    </w:tblGrid>
    <w:tr w:rsidR="000F3C03" w:rsidRPr="00F16C68" w14:paraId="234C6550" w14:textId="77777777" w:rsidTr="00705980">
      <w:trPr>
        <w:gridAfter w:val="1"/>
        <w:wAfter w:w="7038" w:type="dxa"/>
        <w:cantSplit/>
        <w:trHeight w:hRule="exact" w:val="1273"/>
      </w:trPr>
      <w:tc>
        <w:tcPr>
          <w:tcW w:w="9702" w:type="dxa"/>
        </w:tcPr>
        <w:p w14:paraId="610EEEEF" w14:textId="77777777" w:rsidR="00B61832" w:rsidRPr="00AF3CA6" w:rsidRDefault="00B61832" w:rsidP="00B61832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r>
            <w:rPr>
              <w:b/>
              <w:color w:val="C0C0C0"/>
              <w:sz w:val="16"/>
              <w:szCs w:val="16"/>
              <w:lang w:val="pt-BR"/>
            </w:rPr>
            <w:t xml:space="preserve">Termo de Compromisso de Uso de </w:t>
          </w:r>
          <w:r w:rsidR="00905C79">
            <w:rPr>
              <w:b/>
              <w:color w:val="C0C0C0"/>
              <w:sz w:val="16"/>
              <w:szCs w:val="16"/>
              <w:lang w:val="pt-BR"/>
            </w:rPr>
            <w:t>Responsabilidade Técnica</w:t>
          </w:r>
        </w:p>
        <w:p w14:paraId="049F31CB" w14:textId="77777777" w:rsidR="000F3C03" w:rsidRPr="00AF3CA6" w:rsidRDefault="000F3C03" w:rsidP="00705980">
          <w:pPr>
            <w:pStyle w:val="Cabealho"/>
            <w:tabs>
              <w:tab w:val="left" w:pos="4996"/>
            </w:tabs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14:paraId="024C41FE" w14:textId="77777777" w:rsidR="000F3C03" w:rsidRDefault="00754E14" w:rsidP="000F3C03">
          <w:pPr>
            <w:pStyle w:val="Cabealho"/>
            <w:jc w:val="right"/>
            <w:rPr>
              <w:b/>
              <w:color w:val="C0C0C0"/>
              <w:sz w:val="16"/>
              <w:szCs w:val="16"/>
            </w:rPr>
          </w:pPr>
          <w:r>
            <w:rPr>
              <w:b/>
              <w:color w:val="C0C0C0"/>
              <w:sz w:val="16"/>
              <w:szCs w:val="16"/>
            </w:rPr>
            <w:t>Rev00</w:t>
          </w:r>
        </w:p>
        <w:p w14:paraId="53128261" w14:textId="77777777" w:rsidR="000F3C03" w:rsidRPr="002A4382" w:rsidRDefault="000F3C03" w:rsidP="00705980">
          <w:pPr>
            <w:pStyle w:val="Cabealho"/>
            <w:jc w:val="right"/>
            <w:rPr>
              <w:sz w:val="16"/>
              <w:szCs w:val="16"/>
            </w:rPr>
          </w:pPr>
        </w:p>
        <w:p w14:paraId="62486C05" w14:textId="558C0DD8" w:rsidR="000F3C03" w:rsidRPr="00F16C68" w:rsidRDefault="00E877FF" w:rsidP="000F3C03">
          <w:pPr>
            <w:tabs>
              <w:tab w:val="left" w:pos="2835"/>
            </w:tabs>
            <w:spacing w:before="120"/>
            <w:ind w:left="-408" w:right="-108"/>
            <w:rPr>
              <w:b/>
              <w:i/>
              <w:color w:val="C0C0C0"/>
            </w:rPr>
          </w:pPr>
          <w:r>
            <w:rPr>
              <w:noProof/>
              <w:lang w:eastAsia="es-ES_trad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A17BB9E" wp14:editId="37085405">
                    <wp:simplePos x="0" y="0"/>
                    <wp:positionH relativeFrom="column">
                      <wp:posOffset>-203835</wp:posOffset>
                    </wp:positionH>
                    <wp:positionV relativeFrom="paragraph">
                      <wp:posOffset>79375</wp:posOffset>
                    </wp:positionV>
                    <wp:extent cx="2028825" cy="600075"/>
                    <wp:effectExtent l="0" t="3175" r="3810" b="0"/>
                    <wp:wrapNone/>
                    <wp:docPr id="2" name="Text Box 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8825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01652C" w14:textId="765157ED" w:rsidR="000F3C03" w:rsidRPr="00AA2BA9" w:rsidRDefault="00E877FF" w:rsidP="003A71A5">
                                <w:pPr>
                                  <w:pStyle w:val="Cabealho"/>
                                  <w:jc w:val="right"/>
                                  <w:rPr>
                                    <w:b/>
                                    <w:color w:val="C0C0C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80"/>
                                    <w:sz w:val="14"/>
                                    <w:lang w:val="pt-BR" w:eastAsia="pt-BR"/>
                                  </w:rPr>
                                  <w:drawing>
                                    <wp:inline distT="0" distB="0" distL="0" distR="0" wp14:anchorId="2714EAB6" wp14:editId="2A1B59D0">
                                      <wp:extent cx="1838325" cy="571500"/>
                                      <wp:effectExtent l="0" t="0" r="0" b="0"/>
                                      <wp:docPr id="3" name="Image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38325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17BB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8" o:spid="_x0000_s1026" type="#_x0000_t202" style="position:absolute;left:0;text-align:left;margin-left:-16.05pt;margin-top:6.25pt;width:159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" stroked="f">
                    <v:textbox>
                      <w:txbxContent>
                        <w:p w14:paraId="4101652C" w14:textId="765157ED" w:rsidR="000F3C03" w:rsidRPr="00AA2BA9" w:rsidRDefault="00E877FF" w:rsidP="003A71A5">
                          <w:pPr>
                            <w:pStyle w:val="Cabealho"/>
                            <w:jc w:val="right"/>
                            <w:rPr>
                              <w:b/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000080"/>
                              <w:sz w:val="14"/>
                              <w:lang w:val="pt-BR" w:eastAsia="pt-BR"/>
                            </w:rPr>
                            <w:drawing>
                              <wp:inline distT="0" distB="0" distL="0" distR="0" wp14:anchorId="2714EAB6" wp14:editId="2A1B59D0">
                                <wp:extent cx="1838325" cy="5715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832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0F3C03" w:rsidRPr="00F16C68" w14:paraId="1508DDF5" w14:textId="77777777" w:rsidTr="00705980">
      <w:trPr>
        <w:cantSplit/>
        <w:trHeight w:hRule="exact" w:val="1273"/>
      </w:trPr>
      <w:tc>
        <w:tcPr>
          <w:tcW w:w="9702" w:type="dxa"/>
        </w:tcPr>
        <w:p w14:paraId="478F6F91" w14:textId="77777777" w:rsidR="000F3C03" w:rsidRDefault="000F3C03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permStart w:id="1543339939" w:edGrp="everyone"/>
          <w:r>
            <w:rPr>
              <w:b/>
              <w:color w:val="C0C0C0"/>
              <w:sz w:val="16"/>
              <w:szCs w:val="16"/>
              <w:lang w:val="pt-BR"/>
            </w:rPr>
            <w:t xml:space="preserve">Logotipo da </w:t>
          </w:r>
          <w:r w:rsidR="00905C79">
            <w:rPr>
              <w:b/>
              <w:color w:val="C0C0C0"/>
              <w:sz w:val="16"/>
              <w:szCs w:val="16"/>
              <w:lang w:val="pt-BR"/>
            </w:rPr>
            <w:t>Empresa</w:t>
          </w:r>
        </w:p>
        <w:p w14:paraId="4B99056E" w14:textId="77777777" w:rsidR="001C71EB" w:rsidRDefault="001C71EB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14:paraId="1299C43A" w14:textId="77777777" w:rsidR="001C71EB" w:rsidRDefault="001C71EB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14:paraId="4DDBEF00" w14:textId="77777777" w:rsidR="001C71EB" w:rsidRDefault="001C71EB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ermEnd w:id="1543339939"/>
        <w:p w14:paraId="3461D779" w14:textId="77777777" w:rsidR="001C71EB" w:rsidRPr="00AF3CA6" w:rsidRDefault="001C71EB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</w:tc>
      <w:tc>
        <w:tcPr>
          <w:tcW w:w="7038" w:type="dxa"/>
        </w:tcPr>
        <w:p w14:paraId="3CF2D8B6" w14:textId="77777777" w:rsidR="000F3C03" w:rsidRPr="00F16C68" w:rsidRDefault="000F3C03" w:rsidP="000F3C03">
          <w:pPr>
            <w:spacing w:before="120"/>
            <w:ind w:left="-408" w:right="-108" w:firstLine="408"/>
            <w:jc w:val="right"/>
            <w:rPr>
              <w:b/>
            </w:rPr>
          </w:pPr>
        </w:p>
      </w:tc>
    </w:tr>
  </w:tbl>
  <w:p w14:paraId="0FB78278" w14:textId="77777777" w:rsidR="009905D6" w:rsidRPr="009B40AC" w:rsidRDefault="009905D6" w:rsidP="009B4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46A"/>
    <w:multiLevelType w:val="hybridMultilevel"/>
    <w:tmpl w:val="B35411D8"/>
    <w:lvl w:ilvl="0" w:tplc="CB86868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D7A8B"/>
    <w:multiLevelType w:val="hybridMultilevel"/>
    <w:tmpl w:val="6C568A96"/>
    <w:lvl w:ilvl="0" w:tplc="790089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8357D68"/>
    <w:multiLevelType w:val="hybridMultilevel"/>
    <w:tmpl w:val="8B86347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E9C2BC0"/>
    <w:multiLevelType w:val="hybridMultilevel"/>
    <w:tmpl w:val="E6D61F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8E5"/>
    <w:multiLevelType w:val="hybridMultilevel"/>
    <w:tmpl w:val="54E686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AA601A"/>
    <w:multiLevelType w:val="singleLevel"/>
    <w:tmpl w:val="4300CD10"/>
    <w:lvl w:ilvl="0">
      <w:start w:val="1"/>
      <w:numFmt w:val="bullet"/>
      <w:pStyle w:val="Indent2-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6" w15:restartNumberingAfterBreak="0">
    <w:nsid w:val="4DBC759F"/>
    <w:multiLevelType w:val="hybridMultilevel"/>
    <w:tmpl w:val="B88A1B04"/>
    <w:lvl w:ilvl="0" w:tplc="651099F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FD0926"/>
    <w:multiLevelType w:val="hybridMultilevel"/>
    <w:tmpl w:val="FCF83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2986">
    <w:abstractNumId w:val="5"/>
  </w:num>
  <w:num w:numId="2" w16cid:durableId="384256953">
    <w:abstractNumId w:val="1"/>
  </w:num>
  <w:num w:numId="3" w16cid:durableId="1133526309">
    <w:abstractNumId w:val="2"/>
  </w:num>
  <w:num w:numId="4" w16cid:durableId="1800799390">
    <w:abstractNumId w:val="4"/>
  </w:num>
  <w:num w:numId="5" w16cid:durableId="786391371">
    <w:abstractNumId w:val="6"/>
  </w:num>
  <w:num w:numId="6" w16cid:durableId="207643236">
    <w:abstractNumId w:val="3"/>
  </w:num>
  <w:num w:numId="7" w16cid:durableId="1100301633">
    <w:abstractNumId w:val="0"/>
  </w:num>
  <w:num w:numId="8" w16cid:durableId="7493650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1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78"/>
    <w:rsid w:val="00002DEA"/>
    <w:rsid w:val="0000354B"/>
    <w:rsid w:val="00003D64"/>
    <w:rsid w:val="00017846"/>
    <w:rsid w:val="000200F2"/>
    <w:rsid w:val="000220F5"/>
    <w:rsid w:val="00023FC5"/>
    <w:rsid w:val="000261CF"/>
    <w:rsid w:val="00033395"/>
    <w:rsid w:val="000343E5"/>
    <w:rsid w:val="000407CC"/>
    <w:rsid w:val="00041669"/>
    <w:rsid w:val="00042C78"/>
    <w:rsid w:val="00053C07"/>
    <w:rsid w:val="00053DFC"/>
    <w:rsid w:val="00054D1F"/>
    <w:rsid w:val="00063824"/>
    <w:rsid w:val="000668B4"/>
    <w:rsid w:val="00070391"/>
    <w:rsid w:val="00070813"/>
    <w:rsid w:val="00077B19"/>
    <w:rsid w:val="00077DD2"/>
    <w:rsid w:val="00080D68"/>
    <w:rsid w:val="00081CB0"/>
    <w:rsid w:val="0008447E"/>
    <w:rsid w:val="0008500A"/>
    <w:rsid w:val="00086FEC"/>
    <w:rsid w:val="000903AE"/>
    <w:rsid w:val="000A07D3"/>
    <w:rsid w:val="000A1AC8"/>
    <w:rsid w:val="000A534D"/>
    <w:rsid w:val="000A53B3"/>
    <w:rsid w:val="000A7F69"/>
    <w:rsid w:val="000C051F"/>
    <w:rsid w:val="000C1736"/>
    <w:rsid w:val="000C308F"/>
    <w:rsid w:val="000C49A7"/>
    <w:rsid w:val="000D2095"/>
    <w:rsid w:val="000D374E"/>
    <w:rsid w:val="000D44C6"/>
    <w:rsid w:val="000E2DD6"/>
    <w:rsid w:val="000F3C03"/>
    <w:rsid w:val="000F6784"/>
    <w:rsid w:val="001004AE"/>
    <w:rsid w:val="00123385"/>
    <w:rsid w:val="001248AE"/>
    <w:rsid w:val="00124F8F"/>
    <w:rsid w:val="00132F1A"/>
    <w:rsid w:val="00135A2D"/>
    <w:rsid w:val="0014353B"/>
    <w:rsid w:val="00145EE5"/>
    <w:rsid w:val="00146618"/>
    <w:rsid w:val="00152CDA"/>
    <w:rsid w:val="001531EF"/>
    <w:rsid w:val="001533AB"/>
    <w:rsid w:val="00154349"/>
    <w:rsid w:val="0016255C"/>
    <w:rsid w:val="0017294A"/>
    <w:rsid w:val="0017557F"/>
    <w:rsid w:val="00177821"/>
    <w:rsid w:val="00182977"/>
    <w:rsid w:val="001A1BBE"/>
    <w:rsid w:val="001A2261"/>
    <w:rsid w:val="001A4F32"/>
    <w:rsid w:val="001B5059"/>
    <w:rsid w:val="001B7166"/>
    <w:rsid w:val="001C104D"/>
    <w:rsid w:val="001C4E63"/>
    <w:rsid w:val="001C6607"/>
    <w:rsid w:val="001C71EB"/>
    <w:rsid w:val="001D7380"/>
    <w:rsid w:val="001E0238"/>
    <w:rsid w:val="001E71FD"/>
    <w:rsid w:val="001F4A7F"/>
    <w:rsid w:val="0020057B"/>
    <w:rsid w:val="002129F8"/>
    <w:rsid w:val="00213652"/>
    <w:rsid w:val="00215199"/>
    <w:rsid w:val="002173F5"/>
    <w:rsid w:val="00222271"/>
    <w:rsid w:val="00222C7E"/>
    <w:rsid w:val="00232810"/>
    <w:rsid w:val="00237D88"/>
    <w:rsid w:val="002450A7"/>
    <w:rsid w:val="00246361"/>
    <w:rsid w:val="00247E0D"/>
    <w:rsid w:val="002549D0"/>
    <w:rsid w:val="002627E5"/>
    <w:rsid w:val="00263397"/>
    <w:rsid w:val="002754DF"/>
    <w:rsid w:val="00277273"/>
    <w:rsid w:val="00285BDD"/>
    <w:rsid w:val="00286342"/>
    <w:rsid w:val="00290EAB"/>
    <w:rsid w:val="00294840"/>
    <w:rsid w:val="00296A7C"/>
    <w:rsid w:val="00297F40"/>
    <w:rsid w:val="002A00E0"/>
    <w:rsid w:val="002B192D"/>
    <w:rsid w:val="002B7C91"/>
    <w:rsid w:val="002C3880"/>
    <w:rsid w:val="002E41BA"/>
    <w:rsid w:val="002E741F"/>
    <w:rsid w:val="002F2041"/>
    <w:rsid w:val="002F2F61"/>
    <w:rsid w:val="002F37D3"/>
    <w:rsid w:val="002F6783"/>
    <w:rsid w:val="00302654"/>
    <w:rsid w:val="00302B15"/>
    <w:rsid w:val="00303D53"/>
    <w:rsid w:val="00303FC7"/>
    <w:rsid w:val="00313191"/>
    <w:rsid w:val="00315A65"/>
    <w:rsid w:val="00315C0E"/>
    <w:rsid w:val="003162E8"/>
    <w:rsid w:val="003248FA"/>
    <w:rsid w:val="003263A7"/>
    <w:rsid w:val="003331E5"/>
    <w:rsid w:val="00336284"/>
    <w:rsid w:val="003365B7"/>
    <w:rsid w:val="00343001"/>
    <w:rsid w:val="00352479"/>
    <w:rsid w:val="00367999"/>
    <w:rsid w:val="00375601"/>
    <w:rsid w:val="00385E50"/>
    <w:rsid w:val="003A001D"/>
    <w:rsid w:val="003A0245"/>
    <w:rsid w:val="003A145E"/>
    <w:rsid w:val="003A26BC"/>
    <w:rsid w:val="003A5510"/>
    <w:rsid w:val="003A5A4B"/>
    <w:rsid w:val="003A71A5"/>
    <w:rsid w:val="003B6D2D"/>
    <w:rsid w:val="003B779C"/>
    <w:rsid w:val="003C4918"/>
    <w:rsid w:val="003D59E0"/>
    <w:rsid w:val="003E0711"/>
    <w:rsid w:val="003E47C8"/>
    <w:rsid w:val="003F6AE5"/>
    <w:rsid w:val="0040643F"/>
    <w:rsid w:val="00407FED"/>
    <w:rsid w:val="00444708"/>
    <w:rsid w:val="00444923"/>
    <w:rsid w:val="00460859"/>
    <w:rsid w:val="00467551"/>
    <w:rsid w:val="0047182A"/>
    <w:rsid w:val="0047743E"/>
    <w:rsid w:val="00487C53"/>
    <w:rsid w:val="00495113"/>
    <w:rsid w:val="00497065"/>
    <w:rsid w:val="004A6703"/>
    <w:rsid w:val="004B390C"/>
    <w:rsid w:val="004B4269"/>
    <w:rsid w:val="004C468E"/>
    <w:rsid w:val="004C51EA"/>
    <w:rsid w:val="004D0929"/>
    <w:rsid w:val="004E3633"/>
    <w:rsid w:val="004E59BB"/>
    <w:rsid w:val="004F5D34"/>
    <w:rsid w:val="00500222"/>
    <w:rsid w:val="0050182C"/>
    <w:rsid w:val="005067BD"/>
    <w:rsid w:val="00506C46"/>
    <w:rsid w:val="00513A0B"/>
    <w:rsid w:val="00514322"/>
    <w:rsid w:val="00514CD4"/>
    <w:rsid w:val="00516B4F"/>
    <w:rsid w:val="00521B9D"/>
    <w:rsid w:val="00523576"/>
    <w:rsid w:val="0052784A"/>
    <w:rsid w:val="00527889"/>
    <w:rsid w:val="00534A4E"/>
    <w:rsid w:val="005435B4"/>
    <w:rsid w:val="0055209D"/>
    <w:rsid w:val="005537B2"/>
    <w:rsid w:val="00555517"/>
    <w:rsid w:val="00555AE5"/>
    <w:rsid w:val="005702CA"/>
    <w:rsid w:val="00570FE2"/>
    <w:rsid w:val="00577B94"/>
    <w:rsid w:val="00584540"/>
    <w:rsid w:val="00586620"/>
    <w:rsid w:val="0059242A"/>
    <w:rsid w:val="005976F4"/>
    <w:rsid w:val="005A026A"/>
    <w:rsid w:val="005B1E02"/>
    <w:rsid w:val="005B7634"/>
    <w:rsid w:val="005C08DD"/>
    <w:rsid w:val="005C2CB3"/>
    <w:rsid w:val="005C4A06"/>
    <w:rsid w:val="005C611A"/>
    <w:rsid w:val="005D308A"/>
    <w:rsid w:val="005D4104"/>
    <w:rsid w:val="005D54A3"/>
    <w:rsid w:val="005D6685"/>
    <w:rsid w:val="005E02D2"/>
    <w:rsid w:val="005E3B7F"/>
    <w:rsid w:val="005E3E04"/>
    <w:rsid w:val="005E4FAA"/>
    <w:rsid w:val="005E5316"/>
    <w:rsid w:val="005F34E7"/>
    <w:rsid w:val="005F3BDF"/>
    <w:rsid w:val="005F54E1"/>
    <w:rsid w:val="00601FD8"/>
    <w:rsid w:val="006022D9"/>
    <w:rsid w:val="0061073E"/>
    <w:rsid w:val="0061158C"/>
    <w:rsid w:val="00612AE8"/>
    <w:rsid w:val="00612B44"/>
    <w:rsid w:val="00612C81"/>
    <w:rsid w:val="006239F5"/>
    <w:rsid w:val="006310C6"/>
    <w:rsid w:val="0063222F"/>
    <w:rsid w:val="00660696"/>
    <w:rsid w:val="00674903"/>
    <w:rsid w:val="006757B9"/>
    <w:rsid w:val="00675F6C"/>
    <w:rsid w:val="0067767A"/>
    <w:rsid w:val="00680EB9"/>
    <w:rsid w:val="006B3BF9"/>
    <w:rsid w:val="006C0324"/>
    <w:rsid w:val="006C75DC"/>
    <w:rsid w:val="006D2D7E"/>
    <w:rsid w:val="006E30AF"/>
    <w:rsid w:val="006F4D75"/>
    <w:rsid w:val="006F54B5"/>
    <w:rsid w:val="006F7DA7"/>
    <w:rsid w:val="00705980"/>
    <w:rsid w:val="00713993"/>
    <w:rsid w:val="00720B14"/>
    <w:rsid w:val="0072127A"/>
    <w:rsid w:val="00721BD2"/>
    <w:rsid w:val="007235DC"/>
    <w:rsid w:val="0072436F"/>
    <w:rsid w:val="00725BA0"/>
    <w:rsid w:val="007358D5"/>
    <w:rsid w:val="00745D1F"/>
    <w:rsid w:val="00751296"/>
    <w:rsid w:val="007543D7"/>
    <w:rsid w:val="00754E14"/>
    <w:rsid w:val="00760D74"/>
    <w:rsid w:val="00763EC7"/>
    <w:rsid w:val="00775BB4"/>
    <w:rsid w:val="00776956"/>
    <w:rsid w:val="00784FC1"/>
    <w:rsid w:val="0079383B"/>
    <w:rsid w:val="007950D1"/>
    <w:rsid w:val="007968D8"/>
    <w:rsid w:val="007A21AF"/>
    <w:rsid w:val="007A437F"/>
    <w:rsid w:val="007A5197"/>
    <w:rsid w:val="007B097E"/>
    <w:rsid w:val="007B16DC"/>
    <w:rsid w:val="007B695F"/>
    <w:rsid w:val="007C0A1D"/>
    <w:rsid w:val="007C17E0"/>
    <w:rsid w:val="007D2477"/>
    <w:rsid w:val="007D4D1F"/>
    <w:rsid w:val="007D7C26"/>
    <w:rsid w:val="007E264A"/>
    <w:rsid w:val="007E7513"/>
    <w:rsid w:val="007F0BF4"/>
    <w:rsid w:val="007F3E73"/>
    <w:rsid w:val="007F656E"/>
    <w:rsid w:val="00800335"/>
    <w:rsid w:val="0081196B"/>
    <w:rsid w:val="00813980"/>
    <w:rsid w:val="00817080"/>
    <w:rsid w:val="00825B20"/>
    <w:rsid w:val="00827EA3"/>
    <w:rsid w:val="00834BFC"/>
    <w:rsid w:val="00836D3B"/>
    <w:rsid w:val="008456C1"/>
    <w:rsid w:val="00845DFB"/>
    <w:rsid w:val="008561BB"/>
    <w:rsid w:val="008617AA"/>
    <w:rsid w:val="00871478"/>
    <w:rsid w:val="00872D7C"/>
    <w:rsid w:val="00874E7B"/>
    <w:rsid w:val="00877BA6"/>
    <w:rsid w:val="00884F02"/>
    <w:rsid w:val="0088527A"/>
    <w:rsid w:val="0089505F"/>
    <w:rsid w:val="008A29A3"/>
    <w:rsid w:val="008B2EB2"/>
    <w:rsid w:val="008B3B04"/>
    <w:rsid w:val="008C1B99"/>
    <w:rsid w:val="008C2BA1"/>
    <w:rsid w:val="008C3D0D"/>
    <w:rsid w:val="008C40FB"/>
    <w:rsid w:val="008D2305"/>
    <w:rsid w:val="008D2B94"/>
    <w:rsid w:val="008D3ECE"/>
    <w:rsid w:val="008E387A"/>
    <w:rsid w:val="008E483C"/>
    <w:rsid w:val="008E51E9"/>
    <w:rsid w:val="008E55F6"/>
    <w:rsid w:val="008E664E"/>
    <w:rsid w:val="008F0303"/>
    <w:rsid w:val="008F13F6"/>
    <w:rsid w:val="00905C79"/>
    <w:rsid w:val="0090640E"/>
    <w:rsid w:val="009205D7"/>
    <w:rsid w:val="009234D7"/>
    <w:rsid w:val="0093180C"/>
    <w:rsid w:val="00934298"/>
    <w:rsid w:val="009345DD"/>
    <w:rsid w:val="00934E2B"/>
    <w:rsid w:val="009432DD"/>
    <w:rsid w:val="00944D6C"/>
    <w:rsid w:val="00947F4D"/>
    <w:rsid w:val="00954EE6"/>
    <w:rsid w:val="00955306"/>
    <w:rsid w:val="00960678"/>
    <w:rsid w:val="00962978"/>
    <w:rsid w:val="0098066D"/>
    <w:rsid w:val="009877F3"/>
    <w:rsid w:val="009905D6"/>
    <w:rsid w:val="009945A3"/>
    <w:rsid w:val="00996F4C"/>
    <w:rsid w:val="009A06C9"/>
    <w:rsid w:val="009A3AB3"/>
    <w:rsid w:val="009A5C8B"/>
    <w:rsid w:val="009B40AC"/>
    <w:rsid w:val="009C00DC"/>
    <w:rsid w:val="009D1507"/>
    <w:rsid w:val="009D2ECF"/>
    <w:rsid w:val="009D70F0"/>
    <w:rsid w:val="009E21C6"/>
    <w:rsid w:val="009E21DA"/>
    <w:rsid w:val="009E2451"/>
    <w:rsid w:val="009F195C"/>
    <w:rsid w:val="009F1FD2"/>
    <w:rsid w:val="009F43DE"/>
    <w:rsid w:val="009F475F"/>
    <w:rsid w:val="009F54AB"/>
    <w:rsid w:val="009F583F"/>
    <w:rsid w:val="009F5E6E"/>
    <w:rsid w:val="00A12FEC"/>
    <w:rsid w:val="00A452D9"/>
    <w:rsid w:val="00A47E32"/>
    <w:rsid w:val="00A54C0C"/>
    <w:rsid w:val="00A60480"/>
    <w:rsid w:val="00A62F20"/>
    <w:rsid w:val="00A740E2"/>
    <w:rsid w:val="00A769B2"/>
    <w:rsid w:val="00A831C8"/>
    <w:rsid w:val="00AA10FB"/>
    <w:rsid w:val="00AA3BE4"/>
    <w:rsid w:val="00AA5450"/>
    <w:rsid w:val="00AA5700"/>
    <w:rsid w:val="00AA69BC"/>
    <w:rsid w:val="00AB13D6"/>
    <w:rsid w:val="00AB1A63"/>
    <w:rsid w:val="00AB4BAB"/>
    <w:rsid w:val="00AB541D"/>
    <w:rsid w:val="00AC089D"/>
    <w:rsid w:val="00AC2D92"/>
    <w:rsid w:val="00AC59A6"/>
    <w:rsid w:val="00AD43A2"/>
    <w:rsid w:val="00AD7C35"/>
    <w:rsid w:val="00AF03BE"/>
    <w:rsid w:val="00AF1AAB"/>
    <w:rsid w:val="00AF3CA6"/>
    <w:rsid w:val="00B026F7"/>
    <w:rsid w:val="00B05E26"/>
    <w:rsid w:val="00B078F1"/>
    <w:rsid w:val="00B125C5"/>
    <w:rsid w:val="00B13DFA"/>
    <w:rsid w:val="00B2498F"/>
    <w:rsid w:val="00B30F1A"/>
    <w:rsid w:val="00B502A8"/>
    <w:rsid w:val="00B507BB"/>
    <w:rsid w:val="00B61832"/>
    <w:rsid w:val="00B63A2D"/>
    <w:rsid w:val="00B807CB"/>
    <w:rsid w:val="00B84E98"/>
    <w:rsid w:val="00B92D6A"/>
    <w:rsid w:val="00BA29D1"/>
    <w:rsid w:val="00BA2DDF"/>
    <w:rsid w:val="00BB262A"/>
    <w:rsid w:val="00BB2741"/>
    <w:rsid w:val="00BC0355"/>
    <w:rsid w:val="00BC25FC"/>
    <w:rsid w:val="00BC3482"/>
    <w:rsid w:val="00BC4C7E"/>
    <w:rsid w:val="00BC66AB"/>
    <w:rsid w:val="00BD6BDD"/>
    <w:rsid w:val="00BD72F3"/>
    <w:rsid w:val="00BE061C"/>
    <w:rsid w:val="00BE1344"/>
    <w:rsid w:val="00BE163D"/>
    <w:rsid w:val="00BE3ABC"/>
    <w:rsid w:val="00BE56CA"/>
    <w:rsid w:val="00BF01F3"/>
    <w:rsid w:val="00BF03D2"/>
    <w:rsid w:val="00C149C8"/>
    <w:rsid w:val="00C16762"/>
    <w:rsid w:val="00C22562"/>
    <w:rsid w:val="00C248D8"/>
    <w:rsid w:val="00C43D15"/>
    <w:rsid w:val="00C47873"/>
    <w:rsid w:val="00C53561"/>
    <w:rsid w:val="00C5678F"/>
    <w:rsid w:val="00C57212"/>
    <w:rsid w:val="00C61098"/>
    <w:rsid w:val="00C63FE4"/>
    <w:rsid w:val="00C659BD"/>
    <w:rsid w:val="00C6633C"/>
    <w:rsid w:val="00C807A4"/>
    <w:rsid w:val="00C818DC"/>
    <w:rsid w:val="00CC244D"/>
    <w:rsid w:val="00CD451A"/>
    <w:rsid w:val="00CD4C54"/>
    <w:rsid w:val="00CE0595"/>
    <w:rsid w:val="00CE4AB6"/>
    <w:rsid w:val="00CE6C51"/>
    <w:rsid w:val="00CF125A"/>
    <w:rsid w:val="00CF5797"/>
    <w:rsid w:val="00D02E9E"/>
    <w:rsid w:val="00D0782D"/>
    <w:rsid w:val="00D0795D"/>
    <w:rsid w:val="00D10213"/>
    <w:rsid w:val="00D10C8B"/>
    <w:rsid w:val="00D23F0B"/>
    <w:rsid w:val="00D24487"/>
    <w:rsid w:val="00D338A4"/>
    <w:rsid w:val="00D37D28"/>
    <w:rsid w:val="00D45A17"/>
    <w:rsid w:val="00D51312"/>
    <w:rsid w:val="00D53059"/>
    <w:rsid w:val="00D55410"/>
    <w:rsid w:val="00D55CC0"/>
    <w:rsid w:val="00D72F18"/>
    <w:rsid w:val="00D779E3"/>
    <w:rsid w:val="00D812A2"/>
    <w:rsid w:val="00D83E54"/>
    <w:rsid w:val="00D90403"/>
    <w:rsid w:val="00D91B2A"/>
    <w:rsid w:val="00DD0F06"/>
    <w:rsid w:val="00DD0FDB"/>
    <w:rsid w:val="00DD70E6"/>
    <w:rsid w:val="00DE3A47"/>
    <w:rsid w:val="00DF0E57"/>
    <w:rsid w:val="00DF1B00"/>
    <w:rsid w:val="00E01365"/>
    <w:rsid w:val="00E0172B"/>
    <w:rsid w:val="00E04CF8"/>
    <w:rsid w:val="00E05B79"/>
    <w:rsid w:val="00E144C6"/>
    <w:rsid w:val="00E2423E"/>
    <w:rsid w:val="00E249DF"/>
    <w:rsid w:val="00E31DBA"/>
    <w:rsid w:val="00E32978"/>
    <w:rsid w:val="00E34DC2"/>
    <w:rsid w:val="00E372EC"/>
    <w:rsid w:val="00E4034F"/>
    <w:rsid w:val="00E42A8A"/>
    <w:rsid w:val="00E60283"/>
    <w:rsid w:val="00E7178B"/>
    <w:rsid w:val="00E7444B"/>
    <w:rsid w:val="00E877FF"/>
    <w:rsid w:val="00E87888"/>
    <w:rsid w:val="00E965E7"/>
    <w:rsid w:val="00EA36C6"/>
    <w:rsid w:val="00EA6CA9"/>
    <w:rsid w:val="00EA72E0"/>
    <w:rsid w:val="00EB7ECF"/>
    <w:rsid w:val="00EC0944"/>
    <w:rsid w:val="00EC152D"/>
    <w:rsid w:val="00EC450B"/>
    <w:rsid w:val="00ED28E5"/>
    <w:rsid w:val="00ED6691"/>
    <w:rsid w:val="00EE299E"/>
    <w:rsid w:val="00EE33C6"/>
    <w:rsid w:val="00EE3A1B"/>
    <w:rsid w:val="00EE3E5E"/>
    <w:rsid w:val="00EF0B47"/>
    <w:rsid w:val="00EF185F"/>
    <w:rsid w:val="00EF695E"/>
    <w:rsid w:val="00EF6B10"/>
    <w:rsid w:val="00EF6E20"/>
    <w:rsid w:val="00F02968"/>
    <w:rsid w:val="00F03CF9"/>
    <w:rsid w:val="00F157B3"/>
    <w:rsid w:val="00F21733"/>
    <w:rsid w:val="00F304E6"/>
    <w:rsid w:val="00F42E97"/>
    <w:rsid w:val="00F529B4"/>
    <w:rsid w:val="00F5701B"/>
    <w:rsid w:val="00F66F95"/>
    <w:rsid w:val="00F83835"/>
    <w:rsid w:val="00F87269"/>
    <w:rsid w:val="00F90B1F"/>
    <w:rsid w:val="00FA235B"/>
    <w:rsid w:val="00FB6581"/>
    <w:rsid w:val="00FB687E"/>
    <w:rsid w:val="00FB793E"/>
    <w:rsid w:val="00FB7A68"/>
    <w:rsid w:val="00FC13FF"/>
    <w:rsid w:val="00FC5FB7"/>
    <w:rsid w:val="00FC6804"/>
    <w:rsid w:val="00FD0B4E"/>
    <w:rsid w:val="00FD15F7"/>
    <w:rsid w:val="00FD3B3D"/>
    <w:rsid w:val="00FE01B7"/>
    <w:rsid w:val="00FE06FC"/>
    <w:rsid w:val="00FE2526"/>
    <w:rsid w:val="00FF4930"/>
    <w:rsid w:val="00FF56F1"/>
    <w:rsid w:val="63F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" fillcolor="white">
      <v:fill color="white"/>
    </o:shapedefaults>
    <o:shapelayout v:ext="edit">
      <o:idmap v:ext="edit" data="1"/>
    </o:shapelayout>
  </w:shapeDefaults>
  <w:decimalSymbol w:val=","/>
  <w:listSeparator w:val=";"/>
  <w14:docId w14:val="7498C7E8"/>
  <w15:chartTrackingRefBased/>
  <w15:docId w15:val="{389A3A66-35EC-414A-99F2-0419C881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20"/>
    <w:pPr>
      <w:spacing w:line="240" w:lineRule="exact"/>
    </w:pPr>
    <w:rPr>
      <w:rFonts w:ascii="Verdana" w:hAnsi="Verdana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AA57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A570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A57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5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E0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E06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23385"/>
    <w:pPr>
      <w:tabs>
        <w:tab w:val="center" w:pos="4252"/>
        <w:tab w:val="right" w:pos="8504"/>
      </w:tabs>
      <w:spacing w:line="240" w:lineRule="auto"/>
      <w:ind w:left="-1701"/>
    </w:pPr>
  </w:style>
  <w:style w:type="paragraph" w:styleId="Rodap">
    <w:name w:val="footer"/>
    <w:basedOn w:val="Normal"/>
    <w:link w:val="RodapChar"/>
    <w:uiPriority w:val="99"/>
    <w:rsid w:val="0008447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table" w:styleId="Tabelacomgrade">
    <w:name w:val="Table Grid"/>
    <w:basedOn w:val="Tabelanormal"/>
    <w:uiPriority w:val="59"/>
    <w:rsid w:val="00343001"/>
    <w:pPr>
      <w:spacing w:after="240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8447E"/>
    <w:rPr>
      <w:rFonts w:ascii="Tahoma" w:hAnsi="Tahoma" w:cs="Tahoma"/>
      <w:sz w:val="16"/>
      <w:szCs w:val="16"/>
    </w:rPr>
  </w:style>
  <w:style w:type="paragraph" w:customStyle="1" w:styleId="Dadesregistrals">
    <w:name w:val="Dades registrals"/>
    <w:basedOn w:val="Normal"/>
    <w:rsid w:val="00343001"/>
    <w:pPr>
      <w:ind w:left="113" w:right="113"/>
    </w:pPr>
    <w:rPr>
      <w:color w:val="000080"/>
      <w:sz w:val="8"/>
      <w:szCs w:val="20"/>
    </w:rPr>
  </w:style>
  <w:style w:type="paragraph" w:styleId="Recuonormal">
    <w:name w:val="Normal Indent"/>
    <w:basedOn w:val="Normal"/>
    <w:rsid w:val="00934298"/>
    <w:pPr>
      <w:spacing w:line="240" w:lineRule="auto"/>
      <w:ind w:left="709"/>
      <w:jc w:val="both"/>
    </w:pPr>
    <w:rPr>
      <w:rFonts w:ascii="Arial" w:hAnsi="Arial"/>
      <w:sz w:val="24"/>
      <w:szCs w:val="20"/>
    </w:rPr>
  </w:style>
  <w:style w:type="paragraph" w:customStyle="1" w:styleId="Corpodetexto21">
    <w:name w:val="Corpo de texto 21"/>
    <w:basedOn w:val="Normal"/>
    <w:rsid w:val="00934298"/>
    <w:pPr>
      <w:spacing w:line="240" w:lineRule="auto"/>
      <w:ind w:left="1418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rsid w:val="00934298"/>
    <w:pPr>
      <w:spacing w:line="240" w:lineRule="auto"/>
      <w:jc w:val="both"/>
    </w:pPr>
    <w:rPr>
      <w:rFonts w:ascii="Arial" w:hAnsi="Arial"/>
      <w:b/>
      <w:szCs w:val="20"/>
    </w:rPr>
  </w:style>
  <w:style w:type="paragraph" w:customStyle="1" w:styleId="libro">
    <w:name w:val="libro"/>
    <w:basedOn w:val="Normal"/>
    <w:rsid w:val="00934298"/>
    <w:pPr>
      <w:spacing w:before="100" w:beforeAutospacing="1" w:after="100" w:afterAutospacing="1" w:line="240" w:lineRule="auto"/>
      <w:jc w:val="center"/>
    </w:pPr>
    <w:rPr>
      <w:rFonts w:ascii="Georgia" w:eastAsia="Arial Unicode MS" w:hAnsi="Georgia"/>
      <w:color w:val="000000"/>
      <w:sz w:val="22"/>
      <w:szCs w:val="22"/>
      <w:lang w:val="en-GB" w:eastAsia="en-US"/>
    </w:rPr>
  </w:style>
  <w:style w:type="paragraph" w:styleId="MapadoDocumento">
    <w:name w:val="Document Map"/>
    <w:basedOn w:val="Normal"/>
    <w:semiHidden/>
    <w:rsid w:val="00872D7C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rsid w:val="000D44C6"/>
    <w:pPr>
      <w:spacing w:after="120"/>
    </w:pPr>
    <w:rPr>
      <w:sz w:val="16"/>
      <w:szCs w:val="16"/>
    </w:rPr>
  </w:style>
  <w:style w:type="paragraph" w:customStyle="1" w:styleId="Corpodetexto31">
    <w:name w:val="Corpo de texto 31"/>
    <w:basedOn w:val="Normal"/>
    <w:rsid w:val="000D44C6"/>
    <w:pPr>
      <w:tabs>
        <w:tab w:val="left" w:pos="426"/>
      </w:tabs>
      <w:spacing w:line="240" w:lineRule="auto"/>
      <w:jc w:val="both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rsid w:val="000D44C6"/>
    <w:pPr>
      <w:spacing w:after="120" w:line="240" w:lineRule="auto"/>
      <w:ind w:left="283"/>
    </w:pPr>
    <w:rPr>
      <w:rFonts w:ascii="Times New Roman" w:hAnsi="Times New Roman"/>
      <w:sz w:val="24"/>
      <w:lang w:val="es-ES"/>
    </w:rPr>
  </w:style>
  <w:style w:type="paragraph" w:styleId="Recuodecorpodetexto3">
    <w:name w:val="Body Text Indent 3"/>
    <w:basedOn w:val="Normal"/>
    <w:rsid w:val="00FE06FC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FE06FC"/>
    <w:pPr>
      <w:spacing w:line="240" w:lineRule="auto"/>
      <w:jc w:val="both"/>
    </w:pPr>
    <w:rPr>
      <w:rFonts w:ascii="FrnkGothITC Bk BT" w:hAnsi="FrnkGothITC Bk BT"/>
      <w:b/>
      <w:sz w:val="36"/>
      <w:szCs w:val="20"/>
      <w:lang w:val="ca-ES"/>
    </w:rPr>
  </w:style>
  <w:style w:type="paragraph" w:styleId="Recuodecorpodetexto2">
    <w:name w:val="Body Text Indent 2"/>
    <w:basedOn w:val="Normal"/>
    <w:rsid w:val="00FE06FC"/>
    <w:pPr>
      <w:spacing w:after="120" w:line="480" w:lineRule="auto"/>
      <w:ind w:left="283"/>
    </w:pPr>
  </w:style>
  <w:style w:type="character" w:styleId="Hyperlink">
    <w:name w:val="Hyperlink"/>
    <w:uiPriority w:val="99"/>
    <w:unhideWhenUsed/>
    <w:rsid w:val="00FF56F1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80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D68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080D68"/>
    <w:rPr>
      <w:rFonts w:ascii="Verdana" w:hAnsi="Verdana"/>
      <w:lang w:val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D6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0D68"/>
    <w:rPr>
      <w:rFonts w:ascii="Verdana" w:hAnsi="Verdana"/>
      <w:b/>
      <w:bCs/>
      <w:lang w:val="es-ES_tradnl"/>
    </w:rPr>
  </w:style>
  <w:style w:type="paragraph" w:customStyle="1" w:styleId="Default">
    <w:name w:val="Default"/>
    <w:rsid w:val="00154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argrafodaLista">
    <w:name w:val="List Paragraph"/>
    <w:basedOn w:val="Normal"/>
    <w:uiPriority w:val="34"/>
    <w:qFormat/>
    <w:rsid w:val="00BA2DDF"/>
    <w:pPr>
      <w:ind w:left="708"/>
    </w:pPr>
  </w:style>
  <w:style w:type="character" w:customStyle="1" w:styleId="RodapChar">
    <w:name w:val="Rodapé Char"/>
    <w:link w:val="Rodap"/>
    <w:uiPriority w:val="99"/>
    <w:rsid w:val="00D51312"/>
    <w:rPr>
      <w:rFonts w:ascii="Verdana" w:hAnsi="Verdana"/>
      <w:sz w:val="18"/>
      <w:szCs w:val="24"/>
      <w:lang w:eastAsia="es-ES"/>
    </w:rPr>
  </w:style>
  <w:style w:type="character" w:customStyle="1" w:styleId="CabealhoChar">
    <w:name w:val="Cabeçalho Char"/>
    <w:link w:val="Cabealho"/>
    <w:uiPriority w:val="99"/>
    <w:rsid w:val="003A71A5"/>
    <w:rPr>
      <w:rFonts w:ascii="Verdana" w:hAnsi="Verdana"/>
      <w:szCs w:val="24"/>
      <w:lang w:eastAsia="es-ES"/>
    </w:rPr>
  </w:style>
  <w:style w:type="paragraph" w:customStyle="1" w:styleId="entrada2">
    <w:name w:val="entrada_2"/>
    <w:basedOn w:val="Normal"/>
    <w:rsid w:val="000668B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525252"/>
      <w:sz w:val="21"/>
      <w:szCs w:val="21"/>
      <w:lang w:val="es-ES"/>
    </w:rPr>
  </w:style>
  <w:style w:type="character" w:customStyle="1" w:styleId="resalte1">
    <w:name w:val="resalte1"/>
    <w:rsid w:val="000668B4"/>
    <w:rPr>
      <w:rFonts w:ascii="Times New Roman" w:hAnsi="Times New Roman" w:cs="Times New Roman" w:hint="default"/>
      <w:color w:val="FF0B0B"/>
    </w:rPr>
  </w:style>
  <w:style w:type="paragraph" w:customStyle="1" w:styleId="Textopredeterminado2">
    <w:name w:val="Texto predeterminado:2"/>
    <w:basedOn w:val="Normal"/>
    <w:rsid w:val="00EA36C6"/>
    <w:pPr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A36C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s-ES"/>
    </w:rPr>
  </w:style>
  <w:style w:type="paragraph" w:customStyle="1" w:styleId="Sangria1">
    <w:name w:val="Sangria 1"/>
    <w:basedOn w:val="Normal"/>
    <w:link w:val="Sangria1Car"/>
    <w:rsid w:val="00054D1F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60" w:after="60" w:line="240" w:lineRule="auto"/>
      <w:jc w:val="both"/>
    </w:pPr>
    <w:rPr>
      <w:rFonts w:cs="Verdana"/>
      <w:szCs w:val="20"/>
      <w:lang w:val="es-ES"/>
    </w:rPr>
  </w:style>
  <w:style w:type="character" w:customStyle="1" w:styleId="Sangria1Car">
    <w:name w:val="Sangria 1 Car"/>
    <w:link w:val="Sangria1"/>
    <w:locked/>
    <w:rsid w:val="00054D1F"/>
    <w:rPr>
      <w:rFonts w:ascii="Verdana" w:hAnsi="Verdana" w:cs="Verdana"/>
    </w:rPr>
  </w:style>
  <w:style w:type="paragraph" w:customStyle="1" w:styleId="Indent2-Bullet">
    <w:name w:val="Indent 2 - Bullet"/>
    <w:basedOn w:val="Normal"/>
    <w:rsid w:val="00054D1F"/>
    <w:pPr>
      <w:numPr>
        <w:numId w:val="1"/>
      </w:numPr>
      <w:spacing w:after="120" w:line="264" w:lineRule="auto"/>
      <w:ind w:right="113"/>
      <w:jc w:val="both"/>
    </w:pPr>
    <w:rPr>
      <w:rFonts w:ascii="Book Antiqua" w:hAnsi="Book Antiqua" w:cs="Book Antiqua"/>
      <w:szCs w:val="20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947F4D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947F4D"/>
    <w:rPr>
      <w:rFonts w:ascii="Verdana" w:hAnsi="Verdana"/>
      <w:szCs w:val="24"/>
      <w:lang w:val="es-ES_tradnl" w:eastAsia="es-ES"/>
    </w:rPr>
  </w:style>
  <w:style w:type="paragraph" w:styleId="Textoembloco">
    <w:name w:val="Block Text"/>
    <w:basedOn w:val="Normal"/>
    <w:rsid w:val="00947F4D"/>
    <w:pPr>
      <w:spacing w:before="120" w:after="120"/>
      <w:ind w:left="288" w:right="141" w:hanging="425"/>
      <w:jc w:val="both"/>
    </w:pPr>
    <w:rPr>
      <w:rFonts w:ascii="Times New Roman" w:hAnsi="Times New Roman"/>
      <w:szCs w:val="20"/>
      <w:lang w:val="pt-BR" w:eastAsia="pt-BR"/>
    </w:rPr>
  </w:style>
  <w:style w:type="character" w:customStyle="1" w:styleId="Ttulo4Char">
    <w:name w:val="Título 4 Char"/>
    <w:link w:val="Ttulo4"/>
    <w:uiPriority w:val="9"/>
    <w:semiHidden/>
    <w:rsid w:val="009345DD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table" w:styleId="ListaClara">
    <w:name w:val="Light List"/>
    <w:basedOn w:val="Tabelanormal"/>
    <w:uiPriority w:val="61"/>
    <w:rsid w:val="005E02D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E02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02D2"/>
    <w:pPr>
      <w:spacing w:after="200" w:line="276" w:lineRule="auto"/>
    </w:pPr>
    <w:rPr>
      <w:rFonts w:ascii="Calibri" w:hAnsi="Calibri"/>
      <w:sz w:val="22"/>
      <w:szCs w:val="22"/>
      <w:lang w:val="pt-BR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5E02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/>
    </w:rPr>
  </w:style>
  <w:style w:type="character" w:customStyle="1" w:styleId="TtuloChar">
    <w:name w:val="Título Char"/>
    <w:link w:val="Ttulo"/>
    <w:rsid w:val="00996F4C"/>
    <w:rPr>
      <w:rFonts w:ascii="FrnkGothITC Bk BT" w:hAnsi="FrnkGothITC Bk BT"/>
      <w:b/>
      <w:sz w:val="3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IBANEZ\Configuraci&#243;n%20local\Archivos%20temporales%20de%20Internet\OLKA\Contrato_aces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2D76423D6FD47802F019EB84CD920" ma:contentTypeVersion="4" ma:contentTypeDescription="Crie um novo documento." ma:contentTypeScope="" ma:versionID="4a1b19f2154f477ffc04db63c78ca961">
  <xsd:schema xmlns:xsd="http://www.w3.org/2001/XMLSchema" xmlns:xs="http://www.w3.org/2001/XMLSchema" xmlns:p="http://schemas.microsoft.com/office/2006/metadata/properties" xmlns:ns2="c8fcc9e3-2d53-4e7e-8ac4-f6f3f3b3f95c" xmlns:ns3="ecee6beb-7bcc-4012-8768-3f3d69e51510" targetNamespace="http://schemas.microsoft.com/office/2006/metadata/properties" ma:root="true" ma:fieldsID="14fea905fb37cb726a4124326fbe3a3c" ns2:_="" ns3:_="">
    <xsd:import namespace="c8fcc9e3-2d53-4e7e-8ac4-f6f3f3b3f95c"/>
    <xsd:import namespace="ecee6beb-7bcc-4012-8768-3f3d69e5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cc9e3-2d53-4e7e-8ac4-f6f3f3b3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e6beb-7bcc-4012-8768-3f3d69e5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F100C-2510-498C-97C3-43C544F74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cc9e3-2d53-4e7e-8ac4-f6f3f3b3f95c"/>
    <ds:schemaRef ds:uri="ecee6beb-7bcc-4012-8768-3f3d69e5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ACB00-9587-4DC1-8BDD-C6F8A410A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D7509-D4E6-42E6-B7DE-4C6E2010395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D9476A-BFF5-47D4-AF25-2633E75874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615C34-0CF9-4D2B-9F18-E4EEA340EF71}">
  <ds:schemaRefs>
    <ds:schemaRef ds:uri="61217EFA-A745-4770-BA67-E25CD070A4ED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61217efa-a745-4770-ba67-e25cd070a4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Contrato_acesa</Template>
  <TotalTime>0</TotalTime>
  <Pages>1</Pages>
  <Words>113</Words>
  <Characters>612</Characters>
  <Application>Microsoft Office Word</Application>
  <DocSecurity>0</DocSecurity>
  <Lines>5</Lines>
  <Paragraphs>1</Paragraphs>
  <ScaleCrop>false</ScaleCrop>
  <Company>La llicenciataria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PBASES SANEOS FIRMES 2015.doc</dc:title>
  <dc:subject/>
  <dc:creator>RMIBANEZ</dc:creator>
  <cp:keywords/>
  <cp:lastModifiedBy>Capelatto da Silva, Fabio (arteris)</cp:lastModifiedBy>
  <cp:revision>2</cp:revision>
  <cp:lastPrinted>2015-10-23T12:19:00Z</cp:lastPrinted>
  <dcterms:created xsi:type="dcterms:W3CDTF">2022-09-23T11:29:00Z</dcterms:created>
  <dcterms:modified xsi:type="dcterms:W3CDTF">2022-09-23T11:29:00Z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Tree document</vt:lpwstr>
  </property>
  <property fmtid="{D5CDD505-2E9C-101B-9397-08002B2CF9AE}" pid="3" name="display_urn:schemas-microsoft-com:office:office#Responsible">
    <vt:lpwstr>Jose Prado, Pedro</vt:lpwstr>
  </property>
  <property fmtid="{D5CDD505-2E9C-101B-9397-08002B2CF9AE}" pid="4" name="ContentTypeId">
    <vt:lpwstr>0x010100CCF2D76423D6FD47802F019EB84CD920</vt:lpwstr>
  </property>
  <property fmtid="{D5CDD505-2E9C-101B-9397-08002B2CF9AE}" pid="5" name="Order">
    <vt:r8>51400</vt:r8>
  </property>
  <property fmtid="{D5CDD505-2E9C-101B-9397-08002B2CF9AE}" pid="6" name="Título">
    <vt:lpwstr>PBASES SANEOS FIRMES 2015.doc</vt:lpwstr>
  </property>
</Properties>
</file>